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A3" w:rsidRDefault="00BE5EA3" w:rsidP="00BE5EA3">
      <w:pPr>
        <w:tabs>
          <w:tab w:val="left" w:pos="960"/>
        </w:tabs>
        <w:spacing w:after="160" w:line="259" w:lineRule="auto"/>
        <w:rPr>
          <w:rFonts w:ascii="Calibri" w:eastAsia="Calibri" w:hAnsi="Calibri" w:cs="Calibri"/>
          <w:b/>
          <w:sz w:val="56"/>
          <w:szCs w:val="56"/>
        </w:rPr>
      </w:pPr>
      <w:r w:rsidRPr="00F43233">
        <w:rPr>
          <w:rFonts w:ascii="Calibri" w:eastAsia="Calibri" w:hAnsi="Calibri" w:cs="Calibri"/>
          <w:b/>
          <w:sz w:val="56"/>
          <w:szCs w:val="56"/>
        </w:rPr>
        <w:t>Héctor</w:t>
      </w:r>
      <w:r w:rsidR="00F43233" w:rsidRPr="00F43233">
        <w:rPr>
          <w:rFonts w:ascii="Calibri" w:eastAsia="Calibri" w:hAnsi="Calibri" w:cs="Calibri"/>
          <w:b/>
          <w:sz w:val="56"/>
          <w:szCs w:val="56"/>
        </w:rPr>
        <w:t xml:space="preserve"> Patricio Fuentes Ce</w:t>
      </w:r>
      <w:r>
        <w:rPr>
          <w:rFonts w:ascii="Calibri" w:eastAsia="Calibri" w:hAnsi="Calibri" w:cs="Calibri"/>
          <w:b/>
          <w:sz w:val="56"/>
          <w:szCs w:val="56"/>
        </w:rPr>
        <w:t>rda</w:t>
      </w:r>
    </w:p>
    <w:p w:rsidR="00540B1F" w:rsidRDefault="00BE5EA3" w:rsidP="00BE5EA3">
      <w:pPr>
        <w:spacing w:after="0" w:line="225" w:lineRule="atLeast"/>
        <w:rPr>
          <w:rFonts w:ascii="Palatino Linotype" w:eastAsia="Times New Roman" w:hAnsi="Palatino Linotype" w:cs="Times New Roman"/>
          <w:b/>
          <w:color w:val="000000"/>
          <w:sz w:val="32"/>
          <w:szCs w:val="32"/>
        </w:rPr>
      </w:pPr>
      <w:r w:rsidRPr="000D36C1">
        <w:rPr>
          <w:rFonts w:ascii="Palatino Linotype" w:eastAsia="Times New Roman" w:hAnsi="Palatino Linotype" w:cs="Times New Roman"/>
          <w:b/>
          <w:color w:val="000000"/>
          <w:sz w:val="32"/>
          <w:szCs w:val="32"/>
        </w:rPr>
        <w:t>Pasaje Cerro Grande Oriente # 3017La Serena</w:t>
      </w:r>
    </w:p>
    <w:p w:rsidR="00BE5EA3" w:rsidRPr="000D36C1" w:rsidRDefault="00BE5EA3" w:rsidP="00BE5EA3">
      <w:pPr>
        <w:spacing w:after="0" w:line="225" w:lineRule="atLeast"/>
        <w:rPr>
          <w:rFonts w:ascii="Palatino Linotype" w:eastAsia="Times New Roman" w:hAnsi="Palatino Linotype" w:cs="Times New Roman"/>
          <w:b/>
          <w:color w:val="000000"/>
          <w:sz w:val="32"/>
          <w:szCs w:val="32"/>
        </w:rPr>
      </w:pPr>
      <w:r w:rsidRPr="000D36C1">
        <w:rPr>
          <w:rFonts w:ascii="Palatino Linotype" w:eastAsia="Times New Roman" w:hAnsi="Palatino Linotype" w:cs="Times New Roman"/>
          <w:b/>
          <w:color w:val="000000"/>
          <w:sz w:val="32"/>
          <w:szCs w:val="32"/>
        </w:rPr>
        <w:t xml:space="preserve"> Celular 953961965</w:t>
      </w:r>
    </w:p>
    <w:p w:rsidR="00BE5EA3" w:rsidRPr="000D36C1" w:rsidRDefault="001364BF" w:rsidP="00BE5EA3">
      <w:pPr>
        <w:spacing w:after="0" w:line="225" w:lineRule="atLeast"/>
        <w:rPr>
          <w:rFonts w:ascii="Palatino Linotype" w:eastAsia="Times New Roman" w:hAnsi="Palatino Linotype" w:cs="Times New Roman"/>
          <w:b/>
          <w:color w:val="000000"/>
          <w:sz w:val="32"/>
          <w:szCs w:val="32"/>
        </w:rPr>
      </w:pPr>
      <w:hyperlink r:id="rId9" w:history="1">
        <w:r w:rsidR="00BE5EA3" w:rsidRPr="000D36C1">
          <w:rPr>
            <w:rStyle w:val="Hipervnculo"/>
            <w:rFonts w:ascii="Palatino Linotype" w:eastAsia="Times New Roman" w:hAnsi="Palatino Linotype" w:cs="Times New Roman"/>
            <w:b/>
            <w:sz w:val="32"/>
            <w:szCs w:val="32"/>
          </w:rPr>
          <w:t>fuentes-46@hotmail.com</w:t>
        </w:r>
      </w:hyperlink>
    </w:p>
    <w:p w:rsidR="00BE5EA3" w:rsidRDefault="00BE5EA3" w:rsidP="00BE5EA3">
      <w:pPr>
        <w:spacing w:after="0" w:line="225" w:lineRule="atLeast"/>
        <w:rPr>
          <w:rFonts w:ascii="Palatino Linotype" w:eastAsia="Times New Roman" w:hAnsi="Palatino Linotype" w:cs="Times New Roman"/>
          <w:color w:val="000000"/>
          <w:sz w:val="28"/>
          <w:szCs w:val="24"/>
        </w:rPr>
      </w:pPr>
    </w:p>
    <w:p w:rsidR="00BE5EA3" w:rsidRPr="00985499" w:rsidRDefault="00BE5EA3" w:rsidP="00BE5EA3">
      <w:pPr>
        <w:spacing w:after="0" w:line="225" w:lineRule="atLeast"/>
        <w:rPr>
          <w:rFonts w:ascii="Palatino Linotype" w:eastAsia="Times New Roman" w:hAnsi="Palatino Linotype" w:cs="Times New Roman"/>
          <w:b/>
          <w:color w:val="000000"/>
          <w:sz w:val="48"/>
          <w:szCs w:val="48"/>
        </w:rPr>
      </w:pPr>
      <w:r w:rsidRPr="00BE5EA3">
        <w:rPr>
          <w:rFonts w:ascii="Palatino Linotype" w:eastAsia="Times New Roman" w:hAnsi="Palatino Linotype" w:cs="Times New Roman"/>
          <w:b/>
          <w:color w:val="000000"/>
          <w:sz w:val="40"/>
          <w:szCs w:val="40"/>
        </w:rPr>
        <w:t>R</w:t>
      </w:r>
      <w:r w:rsidRPr="00985499">
        <w:rPr>
          <w:rFonts w:ascii="Palatino Linotype" w:eastAsia="Times New Roman" w:hAnsi="Palatino Linotype" w:cs="Times New Roman"/>
          <w:b/>
          <w:color w:val="000000"/>
          <w:sz w:val="48"/>
          <w:szCs w:val="48"/>
        </w:rPr>
        <w:t>esumen Laboral</w:t>
      </w:r>
    </w:p>
    <w:p w:rsidR="00BE5EA3" w:rsidRPr="00BE5EA3" w:rsidRDefault="00BE5EA3" w:rsidP="00BE5EA3">
      <w:pPr>
        <w:spacing w:after="0" w:line="225" w:lineRule="atLeast"/>
        <w:rPr>
          <w:rFonts w:ascii="Palatino Linotype" w:eastAsia="Times New Roman" w:hAnsi="Palatino Linotype" w:cs="Times New Roman"/>
          <w:b/>
          <w:color w:val="000000"/>
          <w:sz w:val="28"/>
          <w:szCs w:val="28"/>
        </w:rPr>
      </w:pPr>
    </w:p>
    <w:p w:rsidR="00BE5EA3" w:rsidRPr="00BE5EA3" w:rsidRDefault="00BE5EA3" w:rsidP="00BE5EA3">
      <w:pPr>
        <w:spacing w:after="0" w:line="225" w:lineRule="atLeast"/>
        <w:rPr>
          <w:rFonts w:ascii="Palatino Linotype" w:eastAsia="Times New Roman" w:hAnsi="Palatino Linotype" w:cs="Times New Roman"/>
          <w:color w:val="000000"/>
          <w:sz w:val="28"/>
          <w:szCs w:val="24"/>
        </w:rPr>
      </w:pPr>
    </w:p>
    <w:p w:rsidR="00540B1F" w:rsidRDefault="00BE5EA3" w:rsidP="00BE5EA3">
      <w:pPr>
        <w:spacing w:after="0" w:line="225" w:lineRule="atLeast"/>
        <w:rPr>
          <w:rFonts w:ascii="Palatino Linotype" w:eastAsia="Times New Roman" w:hAnsi="Palatino Linotype" w:cs="Times New Roman"/>
          <w:b/>
          <w:color w:val="000000"/>
          <w:sz w:val="28"/>
          <w:szCs w:val="28"/>
        </w:rPr>
      </w:pPr>
      <w:r w:rsidRPr="00985499">
        <w:rPr>
          <w:rFonts w:ascii="Palatino Linotype" w:eastAsia="Times New Roman" w:hAnsi="Palatino Linotype" w:cs="Times New Roman"/>
          <w:b/>
          <w:color w:val="000000"/>
          <w:sz w:val="28"/>
          <w:szCs w:val="28"/>
        </w:rPr>
        <w:t>Experiencia laboral minería 26 años competencia</w:t>
      </w:r>
      <w:r w:rsidR="00540B1F">
        <w:rPr>
          <w:rFonts w:ascii="Palatino Linotype" w:eastAsia="Times New Roman" w:hAnsi="Palatino Linotype" w:cs="Times New Roman"/>
          <w:b/>
          <w:color w:val="000000"/>
          <w:sz w:val="28"/>
          <w:szCs w:val="28"/>
        </w:rPr>
        <w:t xml:space="preserve">s en Tornero  Mecánico 6 </w:t>
      </w:r>
      <w:r w:rsidR="00846FB5">
        <w:rPr>
          <w:rFonts w:ascii="Palatino Linotype" w:eastAsia="Times New Roman" w:hAnsi="Palatino Linotype" w:cs="Times New Roman"/>
          <w:b/>
          <w:color w:val="000000"/>
          <w:sz w:val="28"/>
          <w:szCs w:val="28"/>
        </w:rPr>
        <w:t xml:space="preserve"> años.</w:t>
      </w:r>
      <w:r w:rsidRPr="00985499">
        <w:rPr>
          <w:rFonts w:ascii="Palatino Linotype" w:eastAsia="Times New Roman" w:hAnsi="Palatino Linotype" w:cs="Times New Roman"/>
          <w:b/>
          <w:color w:val="000000"/>
          <w:sz w:val="28"/>
          <w:szCs w:val="28"/>
        </w:rPr>
        <w:t xml:space="preserve">  </w:t>
      </w:r>
    </w:p>
    <w:p w:rsidR="00BE5EA3" w:rsidRPr="00985499" w:rsidRDefault="00BE5EA3" w:rsidP="00BE5EA3">
      <w:pPr>
        <w:spacing w:after="0" w:line="225" w:lineRule="atLeast"/>
        <w:rPr>
          <w:rFonts w:ascii="Palatino Linotype" w:eastAsia="Times New Roman" w:hAnsi="Palatino Linotype" w:cs="Times New Roman"/>
          <w:b/>
          <w:color w:val="000000"/>
          <w:sz w:val="28"/>
          <w:szCs w:val="28"/>
        </w:rPr>
      </w:pPr>
      <w:r w:rsidRPr="00985499">
        <w:rPr>
          <w:rFonts w:ascii="Palatino Linotype" w:eastAsia="Times New Roman" w:hAnsi="Palatino Linotype" w:cs="Times New Roman"/>
          <w:b/>
          <w:color w:val="000000"/>
          <w:sz w:val="28"/>
          <w:szCs w:val="28"/>
        </w:rPr>
        <w:t xml:space="preserve">20 años mecánico Palas y </w:t>
      </w:r>
      <w:r w:rsidR="000D36C1" w:rsidRPr="00985499">
        <w:rPr>
          <w:rFonts w:ascii="Palatino Linotype" w:eastAsia="Times New Roman" w:hAnsi="Palatino Linotype" w:cs="Times New Roman"/>
          <w:b/>
          <w:color w:val="000000"/>
          <w:sz w:val="28"/>
          <w:szCs w:val="28"/>
        </w:rPr>
        <w:t>perforadoras  e Inspector M</w:t>
      </w:r>
      <w:r w:rsidRPr="00985499">
        <w:rPr>
          <w:rFonts w:ascii="Palatino Linotype" w:eastAsia="Times New Roman" w:hAnsi="Palatino Linotype" w:cs="Times New Roman"/>
          <w:b/>
          <w:color w:val="000000"/>
          <w:sz w:val="28"/>
          <w:szCs w:val="28"/>
        </w:rPr>
        <w:t>onitoreo Condiciones Perforadoras Minera Escondida.</w:t>
      </w:r>
    </w:p>
    <w:p w:rsidR="00BE5EA3" w:rsidRPr="00985499" w:rsidRDefault="000D36C1" w:rsidP="00BE5EA3">
      <w:pPr>
        <w:spacing w:after="0" w:line="225" w:lineRule="atLeast"/>
        <w:rPr>
          <w:rFonts w:ascii="Palatino Linotype" w:eastAsia="Times New Roman" w:hAnsi="Palatino Linotype" w:cs="Times New Roman"/>
          <w:b/>
          <w:color w:val="000000"/>
          <w:sz w:val="28"/>
          <w:szCs w:val="28"/>
        </w:rPr>
      </w:pPr>
      <w:r w:rsidRPr="00985499">
        <w:rPr>
          <w:rFonts w:ascii="Palatino Linotype" w:eastAsia="Times New Roman" w:hAnsi="Palatino Linotype" w:cs="Times New Roman"/>
          <w:b/>
          <w:color w:val="000000"/>
          <w:sz w:val="28"/>
          <w:szCs w:val="28"/>
        </w:rPr>
        <w:t>Ultimo cargo Inspector Monitoreo Condiciones P</w:t>
      </w:r>
      <w:r w:rsidR="00BE5EA3" w:rsidRPr="00985499">
        <w:rPr>
          <w:rFonts w:ascii="Palatino Linotype" w:eastAsia="Times New Roman" w:hAnsi="Palatino Linotype" w:cs="Times New Roman"/>
          <w:b/>
          <w:color w:val="000000"/>
          <w:sz w:val="28"/>
          <w:szCs w:val="28"/>
        </w:rPr>
        <w:t>erforadoras  área mejoramiento y confiabilidad.</w:t>
      </w:r>
    </w:p>
    <w:p w:rsidR="00BE5EA3" w:rsidRDefault="00BE5EA3" w:rsidP="00BE5EA3">
      <w:pPr>
        <w:spacing w:after="0" w:line="225" w:lineRule="atLeast"/>
        <w:rPr>
          <w:rFonts w:ascii="Palatino Linotype" w:eastAsia="Times New Roman" w:hAnsi="Palatino Linotype" w:cs="Times New Roman"/>
          <w:color w:val="000000"/>
          <w:sz w:val="28"/>
          <w:szCs w:val="24"/>
        </w:rPr>
      </w:pPr>
    </w:p>
    <w:p w:rsidR="00BE5EA3" w:rsidRPr="00985499" w:rsidRDefault="00BE5EA3" w:rsidP="00BE5EA3">
      <w:pPr>
        <w:spacing w:after="0" w:line="225" w:lineRule="atLeast"/>
        <w:rPr>
          <w:rFonts w:ascii="Palatino Linotype" w:eastAsia="Times New Roman" w:hAnsi="Palatino Linotype" w:cs="Times New Roman"/>
          <w:b/>
          <w:color w:val="000000"/>
          <w:sz w:val="48"/>
          <w:szCs w:val="48"/>
        </w:rPr>
      </w:pPr>
      <w:r w:rsidRPr="00985499">
        <w:rPr>
          <w:rFonts w:ascii="Palatino Linotype" w:eastAsia="Times New Roman" w:hAnsi="Palatino Linotype" w:cs="Times New Roman"/>
          <w:b/>
          <w:color w:val="000000"/>
          <w:sz w:val="48"/>
          <w:szCs w:val="48"/>
        </w:rPr>
        <w:t>Historia  Laboral</w:t>
      </w:r>
    </w:p>
    <w:p w:rsidR="002D59C3" w:rsidRDefault="002D59C3" w:rsidP="00BE5EA3">
      <w:pPr>
        <w:spacing w:after="0" w:line="225" w:lineRule="atLeast"/>
        <w:rPr>
          <w:rFonts w:ascii="Palatino Linotype" w:eastAsia="Times New Roman" w:hAnsi="Palatino Linotype" w:cs="Times New Roman"/>
          <w:b/>
          <w:color w:val="000000"/>
          <w:sz w:val="40"/>
          <w:szCs w:val="40"/>
        </w:rPr>
      </w:pPr>
    </w:p>
    <w:p w:rsidR="002D59C3" w:rsidRPr="00146258" w:rsidRDefault="002D59C3" w:rsidP="002D5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000000"/>
          <w:sz w:val="28"/>
          <w:szCs w:val="28"/>
        </w:rPr>
      </w:pPr>
    </w:p>
    <w:p w:rsidR="00985499" w:rsidRPr="00146258" w:rsidRDefault="00985499" w:rsidP="009854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</w:pPr>
      <w:r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t>Noviembre 1989 - Julio 1995</w:t>
      </w:r>
    </w:p>
    <w:p w:rsidR="00985499" w:rsidRPr="00146258" w:rsidRDefault="00985499" w:rsidP="009854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</w:pPr>
      <w:r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t>Compañía Minera del Pacifico (Romeral) La serena</w:t>
      </w:r>
    </w:p>
    <w:p w:rsidR="00985499" w:rsidRPr="00146258" w:rsidRDefault="00985499" w:rsidP="009854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</w:pPr>
      <w:r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t>Tornero mecánico en maquinas herramientas en maestranza CMP.</w:t>
      </w:r>
    </w:p>
    <w:p w:rsidR="00985499" w:rsidRPr="00146258" w:rsidRDefault="00985499" w:rsidP="009854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</w:pPr>
      <w:r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t xml:space="preserve">Mecanizado y fabricaciones de piezas en tornos, taladros y </w:t>
      </w:r>
      <w:proofErr w:type="spellStart"/>
      <w:r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t>cepilladoras</w:t>
      </w:r>
      <w:proofErr w:type="spellEnd"/>
      <w:r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t>.</w:t>
      </w:r>
    </w:p>
    <w:p w:rsidR="00540B1F" w:rsidRPr="00146258" w:rsidRDefault="00540B1F" w:rsidP="009854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b/>
          <w:color w:val="000000"/>
          <w:sz w:val="24"/>
          <w:szCs w:val="24"/>
        </w:rPr>
      </w:pPr>
    </w:p>
    <w:p w:rsidR="00985499" w:rsidRPr="00146258" w:rsidRDefault="00985499" w:rsidP="009854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b/>
          <w:color w:val="000000"/>
          <w:sz w:val="24"/>
          <w:szCs w:val="24"/>
        </w:rPr>
      </w:pPr>
    </w:p>
    <w:p w:rsidR="00985499" w:rsidRPr="00146258" w:rsidRDefault="00985499" w:rsidP="009854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</w:pPr>
      <w:r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t>Agosto 1995 - Marzo 2015</w:t>
      </w:r>
    </w:p>
    <w:p w:rsidR="00985499" w:rsidRPr="00146258" w:rsidRDefault="00985499" w:rsidP="009854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</w:pPr>
      <w:r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t>Minera Escondida Limitada Antofagasta</w:t>
      </w:r>
    </w:p>
    <w:p w:rsidR="00CF5F22" w:rsidRPr="00146258" w:rsidRDefault="00985499" w:rsidP="002D5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</w:pPr>
      <w:r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t>Mecánico palas</w:t>
      </w:r>
      <w:r w:rsidR="00540B1F"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t xml:space="preserve"> eléctricas</w:t>
      </w:r>
      <w:r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t xml:space="preserve"> y perforadoras</w:t>
      </w:r>
      <w:r w:rsidR="00540B1F"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t xml:space="preserve"> eléctricas y diesel</w:t>
      </w:r>
      <w:r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t>.</w:t>
      </w:r>
    </w:p>
    <w:p w:rsidR="00CF5F22" w:rsidRPr="00146258" w:rsidRDefault="00CF5F22" w:rsidP="002D5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</w:pPr>
      <w:r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t>Palas bucyrus 495 B-495 B1-495 HR</w:t>
      </w:r>
    </w:p>
    <w:p w:rsidR="00CF5F22" w:rsidRPr="00146258" w:rsidRDefault="00CF5F22" w:rsidP="002D5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</w:pPr>
      <w:r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t>Perforadoras Bucyrus 49 RII-49 RIII-49 HR</w:t>
      </w:r>
    </w:p>
    <w:p w:rsidR="00985499" w:rsidRPr="00146258" w:rsidRDefault="00CF5F22" w:rsidP="002D5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</w:pPr>
      <w:r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t>Perforadoras DM2-DM45-pit viper 271-275-351</w:t>
      </w:r>
      <w:r w:rsidR="002D59C3"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t xml:space="preserve"> </w:t>
      </w:r>
    </w:p>
    <w:p w:rsidR="002D59C3" w:rsidRPr="00146258" w:rsidRDefault="002D59C3" w:rsidP="002D5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</w:pPr>
      <w:r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lastRenderedPageBreak/>
        <w:t>Mantenimiento</w:t>
      </w:r>
      <w:r w:rsidR="00540B1F"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t>, reparación</w:t>
      </w:r>
      <w:r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t xml:space="preserve"> y cambios de componentes.</w:t>
      </w:r>
    </w:p>
    <w:p w:rsidR="002D59C3" w:rsidRPr="00146258" w:rsidRDefault="002D59C3" w:rsidP="002D5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</w:pPr>
      <w:r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t>Inspector monitoreo condiciones perforadoras .Inspecciones de equipos y chequeo con herramientas predictivas.</w:t>
      </w:r>
    </w:p>
    <w:p w:rsidR="002D59C3" w:rsidRPr="00146258" w:rsidRDefault="002D59C3" w:rsidP="002D5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</w:pPr>
      <w:r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t>•      Habilidades en trabajos predictivos y análisis de fallas con instrumentos.</w:t>
      </w:r>
    </w:p>
    <w:p w:rsidR="002D59C3" w:rsidRPr="00146258" w:rsidRDefault="002D59C3" w:rsidP="002D5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</w:pPr>
    </w:p>
    <w:p w:rsidR="002D59C3" w:rsidRPr="00146258" w:rsidRDefault="002D59C3" w:rsidP="002D5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</w:pPr>
      <w:r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t>•      Detección de fallas catastróficas para dar</w:t>
      </w:r>
      <w:r w:rsidR="000D36C1"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t xml:space="preserve"> c</w:t>
      </w:r>
      <w:r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t>onfiabilidad a los equipos.</w:t>
      </w:r>
    </w:p>
    <w:p w:rsidR="002D59C3" w:rsidRPr="00146258" w:rsidRDefault="002D59C3" w:rsidP="002D5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</w:pPr>
    </w:p>
    <w:p w:rsidR="002D59C3" w:rsidRPr="00146258" w:rsidRDefault="002D59C3" w:rsidP="002D5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</w:pPr>
      <w:r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t>•      Trabajo en equipo con empresas colaboradoras.</w:t>
      </w:r>
    </w:p>
    <w:p w:rsidR="002D59C3" w:rsidRPr="00146258" w:rsidRDefault="002D59C3" w:rsidP="002D5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</w:pPr>
    </w:p>
    <w:p w:rsidR="002D59C3" w:rsidRPr="00146258" w:rsidRDefault="002D59C3" w:rsidP="002D5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</w:pPr>
      <w:r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t>•      Coordinar actividades de mantenimiento en cambio componentes inspeccionados.</w:t>
      </w:r>
    </w:p>
    <w:p w:rsidR="002D59C3" w:rsidRPr="00146258" w:rsidRDefault="002D59C3" w:rsidP="002D5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</w:pPr>
    </w:p>
    <w:p w:rsidR="002D59C3" w:rsidRPr="00146258" w:rsidRDefault="002D59C3" w:rsidP="002D5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</w:pPr>
      <w:r w:rsidRPr="00146258"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  <w:t>•      Elaboración de informes técnicos, evaluaciones y mejoras.</w:t>
      </w:r>
    </w:p>
    <w:p w:rsidR="00985499" w:rsidRPr="00146258" w:rsidRDefault="00985499" w:rsidP="002D5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</w:pPr>
    </w:p>
    <w:p w:rsidR="002D59C3" w:rsidRPr="00146258" w:rsidRDefault="002D59C3" w:rsidP="002D5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000000"/>
          <w:sz w:val="28"/>
          <w:szCs w:val="28"/>
        </w:rPr>
      </w:pPr>
    </w:p>
    <w:p w:rsidR="002D59C3" w:rsidRPr="00146258" w:rsidRDefault="002D59C3" w:rsidP="002D5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b/>
          <w:color w:val="000000"/>
          <w:sz w:val="48"/>
          <w:szCs w:val="48"/>
        </w:rPr>
      </w:pPr>
      <w:r w:rsidRPr="00146258">
        <w:rPr>
          <w:rFonts w:ascii="Palatino Linotype" w:eastAsia="Times New Roman" w:hAnsi="Palatino Linotype" w:cs="Courier New"/>
          <w:b/>
          <w:color w:val="000000"/>
          <w:sz w:val="48"/>
          <w:szCs w:val="48"/>
        </w:rPr>
        <w:t>Formación académica</w:t>
      </w:r>
    </w:p>
    <w:p w:rsidR="00985499" w:rsidRPr="00146258" w:rsidRDefault="00985499" w:rsidP="002D5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b/>
          <w:color w:val="000000"/>
          <w:sz w:val="40"/>
          <w:szCs w:val="40"/>
        </w:rPr>
      </w:pPr>
    </w:p>
    <w:p w:rsidR="002D59C3" w:rsidRPr="00146258" w:rsidRDefault="002D59C3" w:rsidP="002D59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b/>
          <w:color w:val="000000"/>
          <w:sz w:val="28"/>
          <w:szCs w:val="28"/>
        </w:rPr>
      </w:pPr>
    </w:p>
    <w:p w:rsidR="002D59C3" w:rsidRPr="00146258" w:rsidRDefault="002D59C3" w:rsidP="002D59C3">
      <w:pPr>
        <w:spacing w:after="160" w:line="259" w:lineRule="auto"/>
        <w:rPr>
          <w:rFonts w:ascii="Palatino Linotype" w:eastAsia="Calibri" w:hAnsi="Palatino Linotype" w:cs="Calibri"/>
          <w:b/>
          <w:sz w:val="28"/>
          <w:szCs w:val="28"/>
        </w:rPr>
      </w:pPr>
      <w:r w:rsidRPr="00146258">
        <w:rPr>
          <w:rFonts w:ascii="Palatino Linotype" w:eastAsia="Calibri" w:hAnsi="Palatino Linotype" w:cs="Calibri"/>
          <w:b/>
          <w:sz w:val="28"/>
          <w:szCs w:val="28"/>
        </w:rPr>
        <w:t>1988 Liceo Industrial Salesianos San Ramón La Serena.</w:t>
      </w:r>
      <w:r w:rsidR="00CF5F22" w:rsidRPr="00146258">
        <w:rPr>
          <w:rFonts w:ascii="Palatino Linotype" w:eastAsia="Calibri" w:hAnsi="Palatino Linotype" w:cs="Calibri"/>
          <w:b/>
          <w:sz w:val="28"/>
          <w:szCs w:val="28"/>
        </w:rPr>
        <w:t xml:space="preserve"> </w:t>
      </w:r>
    </w:p>
    <w:p w:rsidR="005A58C7" w:rsidRPr="00146258" w:rsidRDefault="00CF5F22" w:rsidP="002D59C3">
      <w:pPr>
        <w:spacing w:after="160" w:line="259" w:lineRule="auto"/>
        <w:rPr>
          <w:rFonts w:ascii="Palatino Linotype" w:eastAsia="Calibri" w:hAnsi="Palatino Linotype" w:cs="Calibri"/>
          <w:b/>
          <w:sz w:val="32"/>
          <w:szCs w:val="32"/>
        </w:rPr>
      </w:pPr>
      <w:r w:rsidRPr="00146258">
        <w:rPr>
          <w:rFonts w:ascii="Palatino Linotype" w:eastAsia="Calibri" w:hAnsi="Palatino Linotype" w:cs="Calibri"/>
          <w:b/>
          <w:sz w:val="28"/>
          <w:szCs w:val="28"/>
        </w:rPr>
        <w:t xml:space="preserve"> Titulado </w:t>
      </w:r>
      <w:r w:rsidR="002D59C3" w:rsidRPr="00146258">
        <w:rPr>
          <w:rFonts w:ascii="Palatino Linotype" w:eastAsia="Calibri" w:hAnsi="Palatino Linotype" w:cs="Calibri"/>
          <w:b/>
          <w:sz w:val="28"/>
          <w:szCs w:val="28"/>
        </w:rPr>
        <w:t>Técnico Mecánico</w:t>
      </w:r>
      <w:r w:rsidR="00846FB5" w:rsidRPr="00146258">
        <w:rPr>
          <w:rFonts w:ascii="Palatino Linotype" w:eastAsia="Calibri" w:hAnsi="Palatino Linotype" w:cs="Calibri"/>
          <w:b/>
          <w:sz w:val="28"/>
          <w:szCs w:val="28"/>
        </w:rPr>
        <w:t xml:space="preserve"> Industrial con mención Mecanica</w:t>
      </w:r>
      <w:r w:rsidR="002D59C3" w:rsidRPr="00146258">
        <w:rPr>
          <w:rFonts w:ascii="Palatino Linotype" w:eastAsia="Calibri" w:hAnsi="Palatino Linotype" w:cs="Calibri"/>
          <w:b/>
          <w:sz w:val="28"/>
          <w:szCs w:val="28"/>
        </w:rPr>
        <w:t xml:space="preserve"> Maquinas He</w:t>
      </w:r>
      <w:bookmarkStart w:id="0" w:name="_GoBack"/>
      <w:bookmarkEnd w:id="0"/>
      <w:r w:rsidR="002D59C3" w:rsidRPr="00146258">
        <w:rPr>
          <w:rFonts w:ascii="Palatino Linotype" w:eastAsia="Calibri" w:hAnsi="Palatino Linotype" w:cs="Calibri"/>
          <w:b/>
          <w:sz w:val="28"/>
          <w:szCs w:val="28"/>
        </w:rPr>
        <w:t xml:space="preserve">rramientas </w:t>
      </w:r>
    </w:p>
    <w:p w:rsidR="00985499" w:rsidRPr="00146258" w:rsidRDefault="00985499" w:rsidP="002D59C3">
      <w:pPr>
        <w:spacing w:after="160" w:line="259" w:lineRule="auto"/>
        <w:rPr>
          <w:rFonts w:ascii="Palatino Linotype" w:eastAsia="Calibri" w:hAnsi="Palatino Linotype" w:cs="Calibri"/>
          <w:b/>
          <w:sz w:val="32"/>
          <w:szCs w:val="32"/>
        </w:rPr>
      </w:pPr>
    </w:p>
    <w:p w:rsidR="002D59C3" w:rsidRPr="00146258" w:rsidRDefault="002D59C3" w:rsidP="002D59C3">
      <w:pPr>
        <w:spacing w:after="160" w:line="259" w:lineRule="auto"/>
        <w:rPr>
          <w:rFonts w:ascii="Palatino Linotype" w:eastAsia="Calibri" w:hAnsi="Palatino Linotype" w:cs="Calibri"/>
          <w:b/>
          <w:sz w:val="48"/>
          <w:szCs w:val="48"/>
        </w:rPr>
      </w:pPr>
      <w:r w:rsidRPr="00146258">
        <w:rPr>
          <w:rFonts w:ascii="Palatino Linotype" w:eastAsia="Calibri" w:hAnsi="Palatino Linotype" w:cs="Calibri"/>
          <w:b/>
          <w:sz w:val="48"/>
          <w:szCs w:val="48"/>
        </w:rPr>
        <w:t>Aptitudes</w:t>
      </w:r>
    </w:p>
    <w:p w:rsidR="00985499" w:rsidRPr="00146258" w:rsidRDefault="00985499" w:rsidP="002D59C3">
      <w:pPr>
        <w:spacing w:after="160" w:line="259" w:lineRule="auto"/>
        <w:rPr>
          <w:rFonts w:ascii="Palatino Linotype" w:eastAsia="Calibri" w:hAnsi="Palatino Linotype" w:cs="Calibri"/>
          <w:b/>
          <w:sz w:val="48"/>
          <w:szCs w:val="48"/>
        </w:rPr>
      </w:pPr>
    </w:p>
    <w:p w:rsidR="002D59C3" w:rsidRPr="00146258" w:rsidRDefault="002D59C3" w:rsidP="002D59C3">
      <w:pPr>
        <w:spacing w:after="160" w:line="259" w:lineRule="auto"/>
        <w:rPr>
          <w:rFonts w:ascii="Palatino Linotype" w:eastAsia="Calibri" w:hAnsi="Palatino Linotype" w:cs="Calibri"/>
          <w:b/>
          <w:sz w:val="28"/>
          <w:szCs w:val="28"/>
        </w:rPr>
      </w:pPr>
      <w:r w:rsidRPr="00146258">
        <w:rPr>
          <w:rFonts w:ascii="Palatino Linotype" w:eastAsia="Calibri" w:hAnsi="Palatino Linotype" w:cs="Calibri"/>
          <w:b/>
          <w:sz w:val="28"/>
          <w:szCs w:val="28"/>
        </w:rPr>
        <w:t>Experiencia con instrumentos predictivos. Ultrasonido, termo grafía.</w:t>
      </w:r>
    </w:p>
    <w:p w:rsidR="002D59C3" w:rsidRPr="00146258" w:rsidRDefault="002D59C3" w:rsidP="002D59C3">
      <w:pPr>
        <w:spacing w:after="160" w:line="259" w:lineRule="auto"/>
        <w:rPr>
          <w:rFonts w:ascii="Palatino Linotype" w:eastAsia="Calibri" w:hAnsi="Palatino Linotype" w:cs="Calibri"/>
          <w:b/>
          <w:sz w:val="28"/>
          <w:szCs w:val="28"/>
        </w:rPr>
      </w:pPr>
      <w:r w:rsidRPr="00146258">
        <w:rPr>
          <w:rFonts w:ascii="Palatino Linotype" w:eastAsia="Calibri" w:hAnsi="Palatino Linotype" w:cs="Calibri"/>
          <w:b/>
          <w:sz w:val="28"/>
          <w:szCs w:val="28"/>
        </w:rPr>
        <w:t>Trabajos en equipos cartas Gantt</w:t>
      </w:r>
    </w:p>
    <w:p w:rsidR="002D59C3" w:rsidRPr="00146258" w:rsidRDefault="002D59C3" w:rsidP="002D59C3">
      <w:pPr>
        <w:spacing w:after="160" w:line="259" w:lineRule="auto"/>
        <w:rPr>
          <w:rFonts w:ascii="Palatino Linotype" w:eastAsia="Calibri" w:hAnsi="Palatino Linotype" w:cs="Calibri"/>
          <w:b/>
          <w:sz w:val="28"/>
          <w:szCs w:val="28"/>
        </w:rPr>
      </w:pPr>
      <w:r w:rsidRPr="00146258">
        <w:rPr>
          <w:rFonts w:ascii="Palatino Linotype" w:eastAsia="Calibri" w:hAnsi="Palatino Linotype" w:cs="Calibri"/>
          <w:b/>
          <w:sz w:val="28"/>
          <w:szCs w:val="28"/>
        </w:rPr>
        <w:lastRenderedPageBreak/>
        <w:t>Uso de herramientas SAP, Excel, Word.</w:t>
      </w:r>
    </w:p>
    <w:p w:rsidR="002D59C3" w:rsidRPr="00146258" w:rsidRDefault="002D59C3" w:rsidP="002D59C3">
      <w:pPr>
        <w:spacing w:after="160" w:line="259" w:lineRule="auto"/>
        <w:rPr>
          <w:rFonts w:ascii="Palatino Linotype" w:eastAsia="Calibri" w:hAnsi="Palatino Linotype" w:cs="Calibri"/>
          <w:b/>
          <w:sz w:val="28"/>
          <w:szCs w:val="28"/>
        </w:rPr>
      </w:pPr>
      <w:r w:rsidRPr="00146258">
        <w:rPr>
          <w:rFonts w:ascii="Palatino Linotype" w:eastAsia="Calibri" w:hAnsi="Palatino Linotype" w:cs="Calibri"/>
          <w:b/>
          <w:sz w:val="28"/>
          <w:szCs w:val="28"/>
        </w:rPr>
        <w:t>Interpretación de planos y manuales.</w:t>
      </w:r>
    </w:p>
    <w:p w:rsidR="002D59C3" w:rsidRPr="00146258" w:rsidRDefault="002D59C3" w:rsidP="002D59C3">
      <w:pPr>
        <w:spacing w:after="160" w:line="259" w:lineRule="auto"/>
        <w:rPr>
          <w:rFonts w:ascii="Palatino Linotype" w:eastAsia="Calibri" w:hAnsi="Palatino Linotype" w:cs="Calibri"/>
          <w:b/>
          <w:sz w:val="28"/>
          <w:szCs w:val="28"/>
        </w:rPr>
      </w:pPr>
      <w:r w:rsidRPr="00146258">
        <w:rPr>
          <w:rFonts w:ascii="Palatino Linotype" w:eastAsia="Calibri" w:hAnsi="Palatino Linotype" w:cs="Calibri"/>
          <w:b/>
          <w:sz w:val="28"/>
          <w:szCs w:val="28"/>
        </w:rPr>
        <w:t>Experiencia en reparación de componentes palas y perforadoras.</w:t>
      </w:r>
    </w:p>
    <w:p w:rsidR="002D59C3" w:rsidRPr="00146258" w:rsidRDefault="002D59C3" w:rsidP="002D59C3">
      <w:pPr>
        <w:spacing w:after="160" w:line="259" w:lineRule="auto"/>
        <w:rPr>
          <w:rFonts w:ascii="Palatino Linotype" w:eastAsia="Calibri" w:hAnsi="Palatino Linotype" w:cs="Calibri"/>
          <w:b/>
          <w:sz w:val="28"/>
          <w:szCs w:val="28"/>
        </w:rPr>
      </w:pPr>
      <w:r w:rsidRPr="00146258">
        <w:rPr>
          <w:rFonts w:ascii="Palatino Linotype" w:eastAsia="Calibri" w:hAnsi="Palatino Linotype" w:cs="Calibri"/>
          <w:b/>
          <w:sz w:val="28"/>
          <w:szCs w:val="28"/>
        </w:rPr>
        <w:t>Análisis de muestras de aceite.</w:t>
      </w:r>
    </w:p>
    <w:p w:rsidR="002D59C3" w:rsidRPr="00146258" w:rsidRDefault="002D59C3" w:rsidP="002D59C3">
      <w:pPr>
        <w:spacing w:after="160" w:line="259" w:lineRule="auto"/>
        <w:rPr>
          <w:rFonts w:ascii="Palatino Linotype" w:eastAsia="Calibri" w:hAnsi="Palatino Linotype" w:cs="Calibri"/>
          <w:b/>
          <w:sz w:val="28"/>
          <w:szCs w:val="28"/>
        </w:rPr>
      </w:pPr>
      <w:r w:rsidRPr="00146258">
        <w:rPr>
          <w:rFonts w:ascii="Palatino Linotype" w:eastAsia="Calibri" w:hAnsi="Palatino Linotype" w:cs="Calibri"/>
          <w:b/>
          <w:sz w:val="28"/>
          <w:szCs w:val="28"/>
        </w:rPr>
        <w:t>Elaboración de informes técnicos</w:t>
      </w:r>
    </w:p>
    <w:p w:rsidR="002D59C3" w:rsidRPr="00146258" w:rsidRDefault="002D59C3" w:rsidP="002D59C3">
      <w:pPr>
        <w:spacing w:after="160" w:line="259" w:lineRule="auto"/>
        <w:rPr>
          <w:rFonts w:ascii="Palatino Linotype" w:eastAsia="Calibri" w:hAnsi="Palatino Linotype" w:cs="Calibri"/>
          <w:b/>
          <w:sz w:val="28"/>
          <w:szCs w:val="28"/>
        </w:rPr>
      </w:pPr>
      <w:r w:rsidRPr="00146258">
        <w:rPr>
          <w:rFonts w:ascii="Palatino Linotype" w:eastAsia="Calibri" w:hAnsi="Palatino Linotype" w:cs="Calibri"/>
          <w:b/>
          <w:sz w:val="28"/>
          <w:szCs w:val="28"/>
        </w:rPr>
        <w:t>Trabajar con altos estándares de seguridad.</w:t>
      </w:r>
    </w:p>
    <w:p w:rsidR="00985499" w:rsidRPr="00146258" w:rsidRDefault="002D59C3" w:rsidP="002D59C3">
      <w:pPr>
        <w:spacing w:after="160" w:line="259" w:lineRule="auto"/>
        <w:rPr>
          <w:rFonts w:ascii="Palatino Linotype" w:eastAsia="Calibri" w:hAnsi="Palatino Linotype" w:cs="Calibri"/>
          <w:b/>
          <w:sz w:val="28"/>
          <w:szCs w:val="28"/>
        </w:rPr>
      </w:pPr>
      <w:r w:rsidRPr="00146258">
        <w:rPr>
          <w:rFonts w:ascii="Palatino Linotype" w:eastAsia="Calibri" w:hAnsi="Palatino Linotype" w:cs="Calibri"/>
          <w:b/>
          <w:sz w:val="28"/>
          <w:szCs w:val="28"/>
        </w:rPr>
        <w:t>Conocimientos en metrología y tolerancias.</w:t>
      </w:r>
    </w:p>
    <w:p w:rsidR="002D59C3" w:rsidRPr="00146258" w:rsidRDefault="002D59C3" w:rsidP="002D59C3">
      <w:pPr>
        <w:spacing w:after="160" w:line="259" w:lineRule="auto"/>
        <w:rPr>
          <w:rFonts w:ascii="Palatino Linotype" w:eastAsia="Calibri" w:hAnsi="Palatino Linotype" w:cs="Calibri"/>
          <w:sz w:val="48"/>
          <w:szCs w:val="48"/>
        </w:rPr>
      </w:pPr>
      <w:r w:rsidRPr="00146258">
        <w:rPr>
          <w:rFonts w:ascii="Palatino Linotype" w:eastAsia="Calibri" w:hAnsi="Palatino Linotype" w:cs="Calibri"/>
          <w:sz w:val="28"/>
          <w:szCs w:val="28"/>
        </w:rPr>
        <w:t> </w:t>
      </w:r>
    </w:p>
    <w:p w:rsidR="002D59C3" w:rsidRPr="00146258" w:rsidRDefault="000D36C1" w:rsidP="002D59C3">
      <w:pPr>
        <w:spacing w:after="160" w:line="259" w:lineRule="auto"/>
        <w:rPr>
          <w:rFonts w:ascii="Palatino Linotype" w:eastAsia="Calibri" w:hAnsi="Palatino Linotype" w:cs="Calibri"/>
          <w:b/>
          <w:sz w:val="48"/>
          <w:szCs w:val="48"/>
        </w:rPr>
      </w:pPr>
      <w:r w:rsidRPr="00146258">
        <w:rPr>
          <w:rFonts w:ascii="Palatino Linotype" w:eastAsia="Calibri" w:hAnsi="Palatino Linotype" w:cs="Calibri"/>
          <w:b/>
          <w:sz w:val="48"/>
          <w:szCs w:val="48"/>
        </w:rPr>
        <w:t>Información Adicional</w:t>
      </w:r>
    </w:p>
    <w:p w:rsidR="000D36C1" w:rsidRPr="00146258" w:rsidRDefault="000D36C1" w:rsidP="000D36C1">
      <w:pPr>
        <w:spacing w:after="160" w:line="259" w:lineRule="auto"/>
        <w:rPr>
          <w:rFonts w:ascii="Palatino Linotype" w:eastAsia="Calibri" w:hAnsi="Palatino Linotype" w:cs="Calibri"/>
          <w:sz w:val="28"/>
          <w:szCs w:val="28"/>
        </w:rPr>
      </w:pPr>
    </w:p>
    <w:p w:rsidR="000D36C1" w:rsidRPr="00146258" w:rsidRDefault="000D36C1" w:rsidP="000D36C1">
      <w:pPr>
        <w:spacing w:after="160" w:line="259" w:lineRule="auto"/>
        <w:rPr>
          <w:rFonts w:ascii="Palatino Linotype" w:eastAsia="Calibri" w:hAnsi="Palatino Linotype" w:cs="Calibri"/>
          <w:b/>
          <w:sz w:val="28"/>
          <w:szCs w:val="28"/>
        </w:rPr>
      </w:pPr>
      <w:r w:rsidRPr="00146258">
        <w:rPr>
          <w:rFonts w:ascii="Palatino Linotype" w:eastAsia="Calibri" w:hAnsi="Palatino Linotype" w:cs="Calibri"/>
          <w:b/>
          <w:sz w:val="28"/>
          <w:szCs w:val="28"/>
        </w:rPr>
        <w:t xml:space="preserve">Cursos Certificados:            </w:t>
      </w:r>
    </w:p>
    <w:p w:rsidR="000D36C1" w:rsidRPr="00146258" w:rsidRDefault="000D36C1" w:rsidP="000D36C1">
      <w:pPr>
        <w:spacing w:after="160" w:line="259" w:lineRule="auto"/>
        <w:rPr>
          <w:rFonts w:ascii="Palatino Linotype" w:eastAsia="Calibri" w:hAnsi="Palatino Linotype" w:cs="Calibri"/>
          <w:b/>
          <w:sz w:val="28"/>
          <w:szCs w:val="28"/>
        </w:rPr>
      </w:pPr>
      <w:r w:rsidRPr="00146258">
        <w:rPr>
          <w:rFonts w:ascii="Palatino Linotype" w:eastAsia="Calibri" w:hAnsi="Palatino Linotype" w:cs="Calibri"/>
          <w:b/>
          <w:sz w:val="28"/>
          <w:szCs w:val="28"/>
        </w:rPr>
        <w:t>Ultrasonido I-II, Termo grafía, Inspección soldaduras,</w:t>
      </w:r>
    </w:p>
    <w:p w:rsidR="000D36C1" w:rsidRPr="00146258" w:rsidRDefault="000D36C1" w:rsidP="000D36C1">
      <w:pPr>
        <w:spacing w:after="160" w:line="259" w:lineRule="auto"/>
        <w:rPr>
          <w:rFonts w:ascii="Palatino Linotype" w:eastAsia="Calibri" w:hAnsi="Palatino Linotype" w:cs="Calibri"/>
          <w:b/>
          <w:sz w:val="28"/>
          <w:szCs w:val="28"/>
        </w:rPr>
      </w:pPr>
      <w:r w:rsidRPr="00146258">
        <w:rPr>
          <w:rFonts w:ascii="Palatino Linotype" w:eastAsia="Calibri" w:hAnsi="Palatino Linotype" w:cs="Calibri"/>
          <w:b/>
          <w:sz w:val="28"/>
          <w:szCs w:val="28"/>
        </w:rPr>
        <w:t>Vibraciones I-II, Ultrasonido aerotransportado.</w:t>
      </w:r>
    </w:p>
    <w:p w:rsidR="000D36C1" w:rsidRPr="00146258" w:rsidRDefault="000D36C1" w:rsidP="000D36C1">
      <w:pPr>
        <w:spacing w:after="160" w:line="259" w:lineRule="auto"/>
        <w:rPr>
          <w:rFonts w:ascii="Palatino Linotype" w:eastAsia="Calibri" w:hAnsi="Palatino Linotype" w:cs="Calibri"/>
          <w:b/>
          <w:sz w:val="28"/>
          <w:szCs w:val="28"/>
        </w:rPr>
      </w:pPr>
      <w:r w:rsidRPr="00146258">
        <w:rPr>
          <w:rFonts w:ascii="Palatino Linotype" w:eastAsia="Calibri" w:hAnsi="Palatino Linotype" w:cs="Calibri"/>
          <w:b/>
          <w:sz w:val="28"/>
          <w:szCs w:val="28"/>
        </w:rPr>
        <w:t>Análisis de aceite I-II</w:t>
      </w:r>
    </w:p>
    <w:p w:rsidR="000D36C1" w:rsidRPr="00146258" w:rsidRDefault="000D36C1" w:rsidP="000D36C1">
      <w:pPr>
        <w:spacing w:after="160" w:line="259" w:lineRule="auto"/>
        <w:rPr>
          <w:rFonts w:ascii="Palatino Linotype" w:eastAsia="Calibri" w:hAnsi="Palatino Linotype" w:cs="Calibri"/>
          <w:b/>
          <w:sz w:val="28"/>
          <w:szCs w:val="28"/>
        </w:rPr>
      </w:pPr>
      <w:r w:rsidRPr="00146258">
        <w:rPr>
          <w:rFonts w:ascii="Palatino Linotype" w:eastAsia="Calibri" w:hAnsi="Palatino Linotype" w:cs="Calibri"/>
          <w:b/>
          <w:sz w:val="28"/>
          <w:szCs w:val="28"/>
        </w:rPr>
        <w:t>Licencia de conducir: A4-D</w:t>
      </w:r>
      <w:r w:rsidR="00CF5F22" w:rsidRPr="00146258">
        <w:rPr>
          <w:rFonts w:ascii="Palatino Linotype" w:eastAsia="Calibri" w:hAnsi="Palatino Linotype" w:cs="Calibri"/>
          <w:b/>
          <w:sz w:val="28"/>
          <w:szCs w:val="28"/>
        </w:rPr>
        <w:t>-B</w:t>
      </w:r>
    </w:p>
    <w:p w:rsidR="00CF5F22" w:rsidRPr="00985499" w:rsidRDefault="00CF5F22" w:rsidP="000D36C1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</w:p>
    <w:p w:rsidR="005A58C7" w:rsidRPr="00985499" w:rsidRDefault="005A58C7">
      <w:pPr>
        <w:spacing w:after="160" w:line="259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5A58C7" w:rsidRPr="002D59C3" w:rsidRDefault="005A58C7">
      <w:pPr>
        <w:spacing w:after="160" w:line="259" w:lineRule="auto"/>
        <w:jc w:val="center"/>
        <w:rPr>
          <w:rFonts w:ascii="Calibri" w:eastAsia="Calibri" w:hAnsi="Calibri" w:cs="Calibri"/>
          <w:sz w:val="28"/>
          <w:szCs w:val="28"/>
        </w:rPr>
      </w:pPr>
    </w:p>
    <w:sectPr w:rsidR="005A58C7" w:rsidRPr="002D59C3" w:rsidSect="004375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43F" w:rsidRDefault="0052443F" w:rsidP="00F43233">
      <w:pPr>
        <w:spacing w:after="0" w:line="240" w:lineRule="auto"/>
      </w:pPr>
      <w:r>
        <w:separator/>
      </w:r>
    </w:p>
  </w:endnote>
  <w:endnote w:type="continuationSeparator" w:id="0">
    <w:p w:rsidR="0052443F" w:rsidRDefault="0052443F" w:rsidP="00F43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43F" w:rsidRDefault="0052443F" w:rsidP="00F43233">
      <w:pPr>
        <w:spacing w:after="0" w:line="240" w:lineRule="auto"/>
      </w:pPr>
      <w:r>
        <w:separator/>
      </w:r>
    </w:p>
  </w:footnote>
  <w:footnote w:type="continuationSeparator" w:id="0">
    <w:p w:rsidR="0052443F" w:rsidRDefault="0052443F" w:rsidP="00F43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E128E"/>
    <w:multiLevelType w:val="multilevel"/>
    <w:tmpl w:val="BFAE29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72"/>
    <w:rsid w:val="000D36C1"/>
    <w:rsid w:val="001364BF"/>
    <w:rsid w:val="00146258"/>
    <w:rsid w:val="00157EB0"/>
    <w:rsid w:val="002D59C3"/>
    <w:rsid w:val="003D313F"/>
    <w:rsid w:val="0043755A"/>
    <w:rsid w:val="00470707"/>
    <w:rsid w:val="0047574F"/>
    <w:rsid w:val="004C23E1"/>
    <w:rsid w:val="0052443F"/>
    <w:rsid w:val="00540B1F"/>
    <w:rsid w:val="00552F72"/>
    <w:rsid w:val="005A58C7"/>
    <w:rsid w:val="00601479"/>
    <w:rsid w:val="007C795E"/>
    <w:rsid w:val="00846FB5"/>
    <w:rsid w:val="00985499"/>
    <w:rsid w:val="009E4A2D"/>
    <w:rsid w:val="00A90A95"/>
    <w:rsid w:val="00B62BB7"/>
    <w:rsid w:val="00BC35A2"/>
    <w:rsid w:val="00BE5EA3"/>
    <w:rsid w:val="00C120C1"/>
    <w:rsid w:val="00CF5F22"/>
    <w:rsid w:val="00D016D6"/>
    <w:rsid w:val="00D753ED"/>
    <w:rsid w:val="00DA1593"/>
    <w:rsid w:val="00F4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432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43233"/>
  </w:style>
  <w:style w:type="paragraph" w:styleId="Piedepgina">
    <w:name w:val="footer"/>
    <w:basedOn w:val="Normal"/>
    <w:link w:val="PiedepginaCar"/>
    <w:uiPriority w:val="99"/>
    <w:semiHidden/>
    <w:unhideWhenUsed/>
    <w:rsid w:val="00F432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3233"/>
  </w:style>
  <w:style w:type="character" w:styleId="Hipervnculo">
    <w:name w:val="Hyperlink"/>
    <w:basedOn w:val="Fuentedeprrafopredeter"/>
    <w:uiPriority w:val="99"/>
    <w:unhideWhenUsed/>
    <w:rsid w:val="00BE5EA3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D59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D59C3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432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43233"/>
  </w:style>
  <w:style w:type="paragraph" w:styleId="Piedepgina">
    <w:name w:val="footer"/>
    <w:basedOn w:val="Normal"/>
    <w:link w:val="PiedepginaCar"/>
    <w:uiPriority w:val="99"/>
    <w:semiHidden/>
    <w:unhideWhenUsed/>
    <w:rsid w:val="00F432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3233"/>
  </w:style>
  <w:style w:type="character" w:styleId="Hipervnculo">
    <w:name w:val="Hyperlink"/>
    <w:basedOn w:val="Fuentedeprrafopredeter"/>
    <w:uiPriority w:val="99"/>
    <w:unhideWhenUsed/>
    <w:rsid w:val="00BE5EA3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D59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D59C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uentes-46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CURRICULUM%20VITAE.%20Hector%20Fuentes%203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231A1-7D03-4AA3-9BD7-7DE302E2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VITAE. Hector Fuentes 3</Template>
  <TotalTime>0</TotalTime>
  <Pages>3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servidor</cp:lastModifiedBy>
  <cp:revision>2</cp:revision>
  <cp:lastPrinted>2017-06-29T00:28:00Z</cp:lastPrinted>
  <dcterms:created xsi:type="dcterms:W3CDTF">2017-06-29T00:30:00Z</dcterms:created>
  <dcterms:modified xsi:type="dcterms:W3CDTF">2017-06-29T00:30:00Z</dcterms:modified>
</cp:coreProperties>
</file>